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FDC" w:rsidRDefault="00642FDC" w:rsidP="00FA1BE5">
      <w:r>
        <w:t>Name of the Dept./Centre………………………………………………………………</w:t>
      </w:r>
    </w:p>
    <w:p w:rsidR="00642FDC" w:rsidRDefault="00642FDC" w:rsidP="00FA1BE5"/>
    <w:p w:rsidR="00642FDC" w:rsidRDefault="00642FDC" w:rsidP="00FA1BE5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42FDC" w:rsidRPr="008E0B52" w:rsidRDefault="00642FDC" w:rsidP="00FA1BE5">
      <w:r>
        <w:t>No.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0B52">
        <w:t>Date:</w:t>
      </w:r>
    </w:p>
    <w:p w:rsidR="00642FDC" w:rsidRDefault="00642FDC" w:rsidP="00FA1BE5">
      <w:r>
        <w:tab/>
      </w:r>
      <w:r>
        <w:tab/>
        <w:t>Sub:  Request for Accommodation in Hoysala House</w:t>
      </w:r>
    </w:p>
    <w:p w:rsidR="00642FDC" w:rsidRDefault="00642FDC" w:rsidP="00FA1BE5"/>
    <w:tbl>
      <w:tblPr>
        <w:tblW w:w="92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40"/>
        <w:gridCol w:w="5130"/>
      </w:tblGrid>
      <w:tr w:rsidR="00642FDC">
        <w:trPr>
          <w:trHeight w:val="917"/>
        </w:trPr>
        <w:tc>
          <w:tcPr>
            <w:tcW w:w="4140" w:type="dxa"/>
          </w:tcPr>
          <w:p w:rsidR="00642FDC" w:rsidRPr="00A92668" w:rsidRDefault="00642FDC" w:rsidP="00FA1BE5">
            <w:pPr>
              <w:rPr>
                <w:b/>
                <w:bCs/>
              </w:rPr>
            </w:pPr>
            <w:r w:rsidRPr="00A92668">
              <w:rPr>
                <w:b/>
                <w:bCs/>
              </w:rPr>
              <w:t xml:space="preserve">Name </w:t>
            </w:r>
          </w:p>
          <w:p w:rsidR="00642FDC" w:rsidRPr="00A92668" w:rsidRDefault="00642FDC" w:rsidP="00FA1BE5">
            <w:pPr>
              <w:rPr>
                <w:b/>
                <w:bCs/>
              </w:rPr>
            </w:pPr>
            <w:r w:rsidRPr="00A92668">
              <w:rPr>
                <w:b/>
                <w:bCs/>
              </w:rPr>
              <w:t>Designation</w:t>
            </w:r>
          </w:p>
          <w:p w:rsidR="00642FDC" w:rsidRPr="00A92668" w:rsidRDefault="00642FDC" w:rsidP="00FA1BE5">
            <w:pPr>
              <w:rPr>
                <w:b/>
                <w:bCs/>
              </w:rPr>
            </w:pPr>
            <w:r w:rsidRPr="00A92668">
              <w:rPr>
                <w:b/>
                <w:bCs/>
              </w:rPr>
              <w:t>Address of the University/Institution/ Office</w:t>
            </w:r>
          </w:p>
          <w:p w:rsidR="00642FDC" w:rsidRPr="00A92668" w:rsidRDefault="00642FDC" w:rsidP="00FA1BE5">
            <w:pPr>
              <w:rPr>
                <w:b/>
                <w:bCs/>
              </w:rPr>
            </w:pPr>
          </w:p>
          <w:p w:rsidR="00642FDC" w:rsidRDefault="00642FDC" w:rsidP="00FA1BE5"/>
        </w:tc>
        <w:tc>
          <w:tcPr>
            <w:tcW w:w="5130" w:type="dxa"/>
          </w:tcPr>
          <w:p w:rsidR="00642FDC" w:rsidRDefault="00642FDC" w:rsidP="00A437DC"/>
        </w:tc>
      </w:tr>
      <w:tr w:rsidR="00642FDC">
        <w:trPr>
          <w:trHeight w:val="530"/>
        </w:trPr>
        <w:tc>
          <w:tcPr>
            <w:tcW w:w="4140" w:type="dxa"/>
          </w:tcPr>
          <w:p w:rsidR="00642FDC" w:rsidRDefault="00642FDC" w:rsidP="00A437DC">
            <w:r>
              <w:t>Period</w:t>
            </w:r>
          </w:p>
        </w:tc>
        <w:tc>
          <w:tcPr>
            <w:tcW w:w="5130" w:type="dxa"/>
          </w:tcPr>
          <w:p w:rsidR="00642FDC" w:rsidRDefault="00642FDC" w:rsidP="00A437DC">
            <w:r>
              <w:t>From                     To</w:t>
            </w:r>
          </w:p>
          <w:p w:rsidR="00642FDC" w:rsidRDefault="00642FDC" w:rsidP="00A437DC"/>
          <w:p w:rsidR="00642FDC" w:rsidRDefault="00642FDC" w:rsidP="00A437DC">
            <w:r>
              <w:t xml:space="preserve">No. of days  :  </w:t>
            </w:r>
          </w:p>
        </w:tc>
      </w:tr>
      <w:tr w:rsidR="00642FDC">
        <w:tc>
          <w:tcPr>
            <w:tcW w:w="4140" w:type="dxa"/>
          </w:tcPr>
          <w:p w:rsidR="00642FDC" w:rsidRDefault="00642FDC" w:rsidP="00FA1BE5">
            <w:r>
              <w:t>No. of Rooms required</w:t>
            </w:r>
          </w:p>
          <w:p w:rsidR="00642FDC" w:rsidRDefault="00642FDC" w:rsidP="00FA1BE5"/>
        </w:tc>
        <w:tc>
          <w:tcPr>
            <w:tcW w:w="5130" w:type="dxa"/>
          </w:tcPr>
          <w:p w:rsidR="00642FDC" w:rsidRDefault="00642FDC" w:rsidP="00A437DC"/>
        </w:tc>
      </w:tr>
      <w:tr w:rsidR="00642FDC">
        <w:tc>
          <w:tcPr>
            <w:tcW w:w="4140" w:type="dxa"/>
          </w:tcPr>
          <w:p w:rsidR="00642FDC" w:rsidRDefault="00642FDC" w:rsidP="00A437DC">
            <w:r>
              <w:t>Purpose of visit</w:t>
            </w:r>
          </w:p>
          <w:p w:rsidR="00642FDC" w:rsidRDefault="00642FDC" w:rsidP="00A437DC">
            <w:r>
              <w:t>(In case of Invitees to the Institute, approval letter number and date)</w:t>
            </w:r>
          </w:p>
          <w:p w:rsidR="00642FDC" w:rsidRDefault="00642FDC" w:rsidP="00A437DC"/>
        </w:tc>
        <w:tc>
          <w:tcPr>
            <w:tcW w:w="5130" w:type="dxa"/>
          </w:tcPr>
          <w:p w:rsidR="00642FDC" w:rsidRDefault="00642FDC" w:rsidP="00A437DC"/>
        </w:tc>
      </w:tr>
      <w:tr w:rsidR="00642FDC">
        <w:tc>
          <w:tcPr>
            <w:tcW w:w="4140" w:type="dxa"/>
          </w:tcPr>
          <w:p w:rsidR="00642FDC" w:rsidRDefault="00642FDC" w:rsidP="00A437DC">
            <w:r>
              <w:t>Room Rent</w:t>
            </w:r>
          </w:p>
        </w:tc>
        <w:tc>
          <w:tcPr>
            <w:tcW w:w="5130" w:type="dxa"/>
          </w:tcPr>
          <w:p w:rsidR="00642FDC" w:rsidRDefault="00642FDC" w:rsidP="00A437DC">
            <w:r>
              <w:t xml:space="preserve">For College/Institution/University Teachers </w:t>
            </w:r>
          </w:p>
          <w:p w:rsidR="00642FDC" w:rsidRDefault="00642FDC" w:rsidP="00A437DC">
            <w:r>
              <w:t>:  Rs.200/- per day per person</w:t>
            </w:r>
          </w:p>
          <w:p w:rsidR="00642FDC" w:rsidRDefault="00642FDC" w:rsidP="00A437DC">
            <w:r>
              <w:t xml:space="preserve">For Industry Participants  </w:t>
            </w:r>
          </w:p>
          <w:p w:rsidR="00642FDC" w:rsidRPr="00A92668" w:rsidRDefault="00642FDC" w:rsidP="00A437DC">
            <w:pPr>
              <w:rPr>
                <w:b/>
                <w:bCs/>
              </w:rPr>
            </w:pPr>
            <w:r>
              <w:t>:  Rs.300/- per day per person</w:t>
            </w:r>
          </w:p>
        </w:tc>
      </w:tr>
      <w:tr w:rsidR="00642FDC">
        <w:tc>
          <w:tcPr>
            <w:tcW w:w="4140" w:type="dxa"/>
          </w:tcPr>
          <w:p w:rsidR="00642FDC" w:rsidRDefault="00642FDC" w:rsidP="00A437DC">
            <w:r>
              <w:t>Mode of Payment</w:t>
            </w:r>
          </w:p>
          <w:p w:rsidR="00642FDC" w:rsidRDefault="00642FDC" w:rsidP="00A437DC"/>
        </w:tc>
        <w:tc>
          <w:tcPr>
            <w:tcW w:w="5130" w:type="dxa"/>
          </w:tcPr>
          <w:p w:rsidR="00642FDC" w:rsidRDefault="00642FDC" w:rsidP="00A437DC">
            <w:r>
              <w:t>By the Visitor:</w:t>
            </w:r>
          </w:p>
          <w:p w:rsidR="00642FDC" w:rsidRDefault="00642FDC" w:rsidP="00A437DC">
            <w:r>
              <w:t>(Please provide alternate debit head also)</w:t>
            </w:r>
          </w:p>
          <w:p w:rsidR="00642FDC" w:rsidRDefault="00642FDC" w:rsidP="00A437DC"/>
          <w:p w:rsidR="00642FDC" w:rsidRDefault="00642FDC" w:rsidP="00A437DC">
            <w:r>
              <w:t>Debit Head:</w:t>
            </w:r>
          </w:p>
        </w:tc>
      </w:tr>
      <w:tr w:rsidR="00642FDC">
        <w:trPr>
          <w:trHeight w:val="755"/>
        </w:trPr>
        <w:tc>
          <w:tcPr>
            <w:tcW w:w="4140" w:type="dxa"/>
          </w:tcPr>
          <w:p w:rsidR="00642FDC" w:rsidRDefault="00642FDC" w:rsidP="00A437DC">
            <w:r>
              <w:t>Name  of the Faculty Member</w:t>
            </w:r>
          </w:p>
          <w:p w:rsidR="00642FDC" w:rsidRDefault="00642FDC" w:rsidP="00A437DC">
            <w:r>
              <w:t>Department</w:t>
            </w:r>
          </w:p>
        </w:tc>
        <w:tc>
          <w:tcPr>
            <w:tcW w:w="5130" w:type="dxa"/>
          </w:tcPr>
          <w:p w:rsidR="00642FDC" w:rsidRDefault="00642FDC" w:rsidP="00A437DC"/>
        </w:tc>
      </w:tr>
      <w:tr w:rsidR="00642FDC">
        <w:tc>
          <w:tcPr>
            <w:tcW w:w="4140" w:type="dxa"/>
          </w:tcPr>
          <w:p w:rsidR="00642FDC" w:rsidRDefault="00642FDC" w:rsidP="00AF504F">
            <w:r>
              <w:t>Signature of the Faculty member</w:t>
            </w:r>
          </w:p>
        </w:tc>
        <w:tc>
          <w:tcPr>
            <w:tcW w:w="5130" w:type="dxa"/>
          </w:tcPr>
          <w:p w:rsidR="00642FDC" w:rsidRDefault="00642FDC" w:rsidP="00AF504F"/>
          <w:p w:rsidR="00642FDC" w:rsidRDefault="00642FDC" w:rsidP="00AF504F"/>
        </w:tc>
      </w:tr>
    </w:tbl>
    <w:p w:rsidR="00642FDC" w:rsidRDefault="00642FDC" w:rsidP="00FA1BE5"/>
    <w:p w:rsidR="00642FDC" w:rsidRDefault="00642FDC" w:rsidP="00BB39CA">
      <w:pPr>
        <w:jc w:val="center"/>
      </w:pPr>
    </w:p>
    <w:p w:rsidR="00642FDC" w:rsidRDefault="00642FDC" w:rsidP="00BD0DFA"/>
    <w:p w:rsidR="00642FDC" w:rsidRDefault="00642FDC" w:rsidP="00BD0DFA"/>
    <w:p w:rsidR="00642FDC" w:rsidRDefault="00642FDC" w:rsidP="00BB39CA">
      <w:pPr>
        <w:jc w:val="center"/>
      </w:pPr>
      <w:r>
        <w:tab/>
      </w:r>
      <w:r>
        <w:tab/>
      </w:r>
      <w:r>
        <w:tab/>
      </w:r>
      <w:r>
        <w:tab/>
      </w:r>
      <w:r>
        <w:tab/>
        <w:t>Chairman</w:t>
      </w:r>
    </w:p>
    <w:p w:rsidR="00642FDC" w:rsidRDefault="00642FDC" w:rsidP="0013714D">
      <w:pPr>
        <w:ind w:left="3600" w:firstLine="540"/>
        <w:jc w:val="center"/>
      </w:pPr>
      <w:r>
        <w:t xml:space="preserve">Of the Sponsoring faculty member’s       </w:t>
      </w:r>
    </w:p>
    <w:p w:rsidR="00642FDC" w:rsidRDefault="00642FDC" w:rsidP="0013714D">
      <w:pPr>
        <w:ind w:left="3600" w:firstLine="540"/>
        <w:jc w:val="center"/>
      </w:pPr>
      <w:r>
        <w:t>dept/centre.</w:t>
      </w:r>
    </w:p>
    <w:p w:rsidR="00642FDC" w:rsidRDefault="00642FDC" w:rsidP="0013714D"/>
    <w:p w:rsidR="00642FDC" w:rsidRDefault="00642FDC" w:rsidP="0013714D"/>
    <w:p w:rsidR="00642FDC" w:rsidRDefault="00642FDC" w:rsidP="0013714D">
      <w:r>
        <w:t>To</w:t>
      </w:r>
    </w:p>
    <w:p w:rsidR="00642FDC" w:rsidRDefault="00642FDC" w:rsidP="00AF504F">
      <w:r>
        <w:t>The Chairman</w:t>
      </w:r>
    </w:p>
    <w:p w:rsidR="00642FDC" w:rsidRPr="0013714D" w:rsidRDefault="00642FDC" w:rsidP="00AF504F">
      <w:r>
        <w:t>Centre for Continuing Education, IISc.</w:t>
      </w:r>
    </w:p>
    <w:p w:rsidR="00642FDC" w:rsidRDefault="00642FDC" w:rsidP="00BB39CA">
      <w:pPr>
        <w:jc w:val="center"/>
        <w:rPr>
          <w:b/>
          <w:bCs/>
        </w:rPr>
      </w:pPr>
    </w:p>
    <w:sectPr w:rsidR="00642FDC" w:rsidSect="002C2A49">
      <w:pgSz w:w="11909" w:h="16834" w:code="9"/>
      <w:pgMar w:top="1267" w:right="274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FDC" w:rsidRDefault="00642FDC" w:rsidP="00032A2C">
      <w:r>
        <w:separator/>
      </w:r>
    </w:p>
  </w:endnote>
  <w:endnote w:type="continuationSeparator" w:id="1">
    <w:p w:rsidR="00642FDC" w:rsidRDefault="00642FDC" w:rsidP="00032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FDC" w:rsidRDefault="00642FDC" w:rsidP="00032A2C">
      <w:r>
        <w:separator/>
      </w:r>
    </w:p>
  </w:footnote>
  <w:footnote w:type="continuationSeparator" w:id="1">
    <w:p w:rsidR="00642FDC" w:rsidRDefault="00642FDC" w:rsidP="00032A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43B5"/>
    <w:multiLevelType w:val="hybridMultilevel"/>
    <w:tmpl w:val="2410F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F3C67"/>
    <w:multiLevelType w:val="hybridMultilevel"/>
    <w:tmpl w:val="981AC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30FB3"/>
    <w:multiLevelType w:val="hybridMultilevel"/>
    <w:tmpl w:val="CB6C8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82DD5"/>
    <w:multiLevelType w:val="hybridMultilevel"/>
    <w:tmpl w:val="00921898"/>
    <w:lvl w:ilvl="0" w:tplc="91EC71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017DCC"/>
    <w:multiLevelType w:val="hybridMultilevel"/>
    <w:tmpl w:val="70B2BE66"/>
    <w:lvl w:ilvl="0" w:tplc="4F26EE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9E47A8"/>
    <w:multiLevelType w:val="hybridMultilevel"/>
    <w:tmpl w:val="DBE46C84"/>
    <w:lvl w:ilvl="0" w:tplc="11D2F606">
      <w:start w:val="24"/>
      <w:numFmt w:val="bullet"/>
      <w:lvlText w:val="-"/>
      <w:lvlJc w:val="left"/>
      <w:pPr>
        <w:ind w:left="4725" w:hanging="405"/>
      </w:pPr>
      <w:rPr>
        <w:rFonts w:ascii="Arial" w:eastAsia="Times New Roman" w:hAnsi="Arial" w:hint="default"/>
        <w:sz w:val="120"/>
        <w:szCs w:val="120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90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440" w:hanging="360"/>
      </w:pPr>
      <w:rPr>
        <w:rFonts w:ascii="Wingdings" w:hAnsi="Wingdings" w:cs="Wingdings" w:hint="default"/>
      </w:rPr>
    </w:lvl>
  </w:abstractNum>
  <w:abstractNum w:abstractNumId="6">
    <w:nsid w:val="24480ECD"/>
    <w:multiLevelType w:val="hybridMultilevel"/>
    <w:tmpl w:val="EFAA0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258D5768"/>
    <w:multiLevelType w:val="hybridMultilevel"/>
    <w:tmpl w:val="F1B686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nsid w:val="2A0F3804"/>
    <w:multiLevelType w:val="hybridMultilevel"/>
    <w:tmpl w:val="FE7691F0"/>
    <w:lvl w:ilvl="0" w:tplc="3D6479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74186"/>
    <w:multiLevelType w:val="hybridMultilevel"/>
    <w:tmpl w:val="DEE47264"/>
    <w:lvl w:ilvl="0" w:tplc="D93691D4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F3F48FB"/>
    <w:multiLevelType w:val="hybridMultilevel"/>
    <w:tmpl w:val="C7E41940"/>
    <w:lvl w:ilvl="0" w:tplc="28EE84F2">
      <w:start w:val="24"/>
      <w:numFmt w:val="bullet"/>
      <w:lvlText w:val="-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48D55EC"/>
    <w:multiLevelType w:val="hybridMultilevel"/>
    <w:tmpl w:val="1B82AC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>
    <w:nsid w:val="3DFC390B"/>
    <w:multiLevelType w:val="hybridMultilevel"/>
    <w:tmpl w:val="7554B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DB2F8F"/>
    <w:multiLevelType w:val="hybridMultilevel"/>
    <w:tmpl w:val="9B186742"/>
    <w:lvl w:ilvl="0" w:tplc="153AA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5D0C14"/>
    <w:multiLevelType w:val="hybridMultilevel"/>
    <w:tmpl w:val="480085C6"/>
    <w:lvl w:ilvl="0" w:tplc="5A828F9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DDD3AF5"/>
    <w:multiLevelType w:val="hybridMultilevel"/>
    <w:tmpl w:val="C31A5176"/>
    <w:lvl w:ilvl="0" w:tplc="16D434B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39E7DBB"/>
    <w:multiLevelType w:val="hybridMultilevel"/>
    <w:tmpl w:val="D0526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7F52B5"/>
    <w:multiLevelType w:val="hybridMultilevel"/>
    <w:tmpl w:val="EBD02E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FDF134B"/>
    <w:multiLevelType w:val="hybridMultilevel"/>
    <w:tmpl w:val="CCF0C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5A2635"/>
    <w:multiLevelType w:val="hybridMultilevel"/>
    <w:tmpl w:val="65FA9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"/>
  </w:num>
  <w:num w:numId="4">
    <w:abstractNumId w:val="9"/>
  </w:num>
  <w:num w:numId="5">
    <w:abstractNumId w:val="5"/>
  </w:num>
  <w:num w:numId="6">
    <w:abstractNumId w:val="10"/>
  </w:num>
  <w:num w:numId="7">
    <w:abstractNumId w:val="19"/>
  </w:num>
  <w:num w:numId="8">
    <w:abstractNumId w:val="15"/>
  </w:num>
  <w:num w:numId="9">
    <w:abstractNumId w:val="13"/>
  </w:num>
  <w:num w:numId="10">
    <w:abstractNumId w:val="6"/>
  </w:num>
  <w:num w:numId="11">
    <w:abstractNumId w:val="7"/>
  </w:num>
  <w:num w:numId="12">
    <w:abstractNumId w:val="11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3"/>
  </w:num>
  <w:num w:numId="18">
    <w:abstractNumId w:val="16"/>
  </w:num>
  <w:num w:numId="19">
    <w:abstractNumId w:val="8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5E04"/>
    <w:rsid w:val="000030A1"/>
    <w:rsid w:val="000058E2"/>
    <w:rsid w:val="00006F38"/>
    <w:rsid w:val="00011636"/>
    <w:rsid w:val="00014619"/>
    <w:rsid w:val="00023CA8"/>
    <w:rsid w:val="00032A2C"/>
    <w:rsid w:val="000349D9"/>
    <w:rsid w:val="000446F9"/>
    <w:rsid w:val="0005106B"/>
    <w:rsid w:val="0005789E"/>
    <w:rsid w:val="00065902"/>
    <w:rsid w:val="00071B65"/>
    <w:rsid w:val="00072A18"/>
    <w:rsid w:val="00085286"/>
    <w:rsid w:val="00085C47"/>
    <w:rsid w:val="00090F33"/>
    <w:rsid w:val="000938A6"/>
    <w:rsid w:val="000B4A31"/>
    <w:rsid w:val="000B7892"/>
    <w:rsid w:val="000D4A84"/>
    <w:rsid w:val="000D5633"/>
    <w:rsid w:val="000E0A66"/>
    <w:rsid w:val="000E16B6"/>
    <w:rsid w:val="000E6837"/>
    <w:rsid w:val="000E727A"/>
    <w:rsid w:val="000F2F15"/>
    <w:rsid w:val="000F41E9"/>
    <w:rsid w:val="000F4F9A"/>
    <w:rsid w:val="000F7619"/>
    <w:rsid w:val="001003B1"/>
    <w:rsid w:val="0010082C"/>
    <w:rsid w:val="00101418"/>
    <w:rsid w:val="00104399"/>
    <w:rsid w:val="00105420"/>
    <w:rsid w:val="00105441"/>
    <w:rsid w:val="001151D1"/>
    <w:rsid w:val="00115C3E"/>
    <w:rsid w:val="001216DC"/>
    <w:rsid w:val="00127558"/>
    <w:rsid w:val="0013714D"/>
    <w:rsid w:val="001477B0"/>
    <w:rsid w:val="00152EFC"/>
    <w:rsid w:val="00161D59"/>
    <w:rsid w:val="00162A40"/>
    <w:rsid w:val="001645B3"/>
    <w:rsid w:val="0016546A"/>
    <w:rsid w:val="0018768A"/>
    <w:rsid w:val="001920E3"/>
    <w:rsid w:val="001A5B93"/>
    <w:rsid w:val="001B0E37"/>
    <w:rsid w:val="001C0E69"/>
    <w:rsid w:val="001C1F1E"/>
    <w:rsid w:val="001E2278"/>
    <w:rsid w:val="002031C7"/>
    <w:rsid w:val="00205508"/>
    <w:rsid w:val="00216F15"/>
    <w:rsid w:val="002331FA"/>
    <w:rsid w:val="002367D8"/>
    <w:rsid w:val="0025236C"/>
    <w:rsid w:val="002746F1"/>
    <w:rsid w:val="00280C10"/>
    <w:rsid w:val="002836EB"/>
    <w:rsid w:val="002925B9"/>
    <w:rsid w:val="00293D78"/>
    <w:rsid w:val="00293F41"/>
    <w:rsid w:val="0029569F"/>
    <w:rsid w:val="002961D0"/>
    <w:rsid w:val="002A094F"/>
    <w:rsid w:val="002A24C4"/>
    <w:rsid w:val="002A6019"/>
    <w:rsid w:val="002B6B38"/>
    <w:rsid w:val="002C1B39"/>
    <w:rsid w:val="002C2A49"/>
    <w:rsid w:val="002C4C44"/>
    <w:rsid w:val="002F089A"/>
    <w:rsid w:val="002F4A44"/>
    <w:rsid w:val="002F7E19"/>
    <w:rsid w:val="00300447"/>
    <w:rsid w:val="00303899"/>
    <w:rsid w:val="0031593A"/>
    <w:rsid w:val="00321048"/>
    <w:rsid w:val="00322B49"/>
    <w:rsid w:val="00327062"/>
    <w:rsid w:val="00330F51"/>
    <w:rsid w:val="0033128A"/>
    <w:rsid w:val="003317B2"/>
    <w:rsid w:val="00332DD6"/>
    <w:rsid w:val="0033714A"/>
    <w:rsid w:val="00342EA6"/>
    <w:rsid w:val="00345F6D"/>
    <w:rsid w:val="00361149"/>
    <w:rsid w:val="00361A58"/>
    <w:rsid w:val="00364850"/>
    <w:rsid w:val="00366CB3"/>
    <w:rsid w:val="00370250"/>
    <w:rsid w:val="00373818"/>
    <w:rsid w:val="00374367"/>
    <w:rsid w:val="00386B56"/>
    <w:rsid w:val="003919F5"/>
    <w:rsid w:val="003944A5"/>
    <w:rsid w:val="0039505B"/>
    <w:rsid w:val="003A144A"/>
    <w:rsid w:val="003A17B5"/>
    <w:rsid w:val="003A7EB9"/>
    <w:rsid w:val="003B50A1"/>
    <w:rsid w:val="003C4016"/>
    <w:rsid w:val="003E2CE1"/>
    <w:rsid w:val="003E5390"/>
    <w:rsid w:val="003F272A"/>
    <w:rsid w:val="003F2A9A"/>
    <w:rsid w:val="003F4D57"/>
    <w:rsid w:val="003F51AC"/>
    <w:rsid w:val="004105B3"/>
    <w:rsid w:val="0041072B"/>
    <w:rsid w:val="004133FD"/>
    <w:rsid w:val="00417B84"/>
    <w:rsid w:val="00421FB6"/>
    <w:rsid w:val="00426865"/>
    <w:rsid w:val="00433B3D"/>
    <w:rsid w:val="00435EFE"/>
    <w:rsid w:val="0044035B"/>
    <w:rsid w:val="00440F90"/>
    <w:rsid w:val="00443947"/>
    <w:rsid w:val="00446BAA"/>
    <w:rsid w:val="00451833"/>
    <w:rsid w:val="00453899"/>
    <w:rsid w:val="00454272"/>
    <w:rsid w:val="004576E0"/>
    <w:rsid w:val="0046571A"/>
    <w:rsid w:val="00466450"/>
    <w:rsid w:val="0047283E"/>
    <w:rsid w:val="004819E7"/>
    <w:rsid w:val="004832C9"/>
    <w:rsid w:val="00484B5A"/>
    <w:rsid w:val="004952E4"/>
    <w:rsid w:val="00496F56"/>
    <w:rsid w:val="004B5405"/>
    <w:rsid w:val="004C169E"/>
    <w:rsid w:val="004D1648"/>
    <w:rsid w:val="004D7455"/>
    <w:rsid w:val="004E0BD7"/>
    <w:rsid w:val="004E37E4"/>
    <w:rsid w:val="004E6B2F"/>
    <w:rsid w:val="004E6CEC"/>
    <w:rsid w:val="004F3027"/>
    <w:rsid w:val="004F479B"/>
    <w:rsid w:val="00503E89"/>
    <w:rsid w:val="00505590"/>
    <w:rsid w:val="00505C12"/>
    <w:rsid w:val="00512E40"/>
    <w:rsid w:val="005158F2"/>
    <w:rsid w:val="0052019C"/>
    <w:rsid w:val="005206A9"/>
    <w:rsid w:val="00521BC4"/>
    <w:rsid w:val="00526144"/>
    <w:rsid w:val="00540F31"/>
    <w:rsid w:val="00561E4B"/>
    <w:rsid w:val="00562ED2"/>
    <w:rsid w:val="00564459"/>
    <w:rsid w:val="00567E52"/>
    <w:rsid w:val="00575EC4"/>
    <w:rsid w:val="00575EE9"/>
    <w:rsid w:val="00576952"/>
    <w:rsid w:val="00580148"/>
    <w:rsid w:val="00580BBB"/>
    <w:rsid w:val="00581008"/>
    <w:rsid w:val="005A33C4"/>
    <w:rsid w:val="005B1756"/>
    <w:rsid w:val="005B3B2B"/>
    <w:rsid w:val="005C1632"/>
    <w:rsid w:val="005E54B9"/>
    <w:rsid w:val="005F5AB3"/>
    <w:rsid w:val="005F6EAD"/>
    <w:rsid w:val="00606A19"/>
    <w:rsid w:val="0061656B"/>
    <w:rsid w:val="00617973"/>
    <w:rsid w:val="00622C8B"/>
    <w:rsid w:val="00634492"/>
    <w:rsid w:val="00634DD0"/>
    <w:rsid w:val="00642FDC"/>
    <w:rsid w:val="00644FB7"/>
    <w:rsid w:val="00645C4D"/>
    <w:rsid w:val="00647619"/>
    <w:rsid w:val="006478EF"/>
    <w:rsid w:val="00650980"/>
    <w:rsid w:val="00665E4F"/>
    <w:rsid w:val="00674F2D"/>
    <w:rsid w:val="006757D3"/>
    <w:rsid w:val="00676291"/>
    <w:rsid w:val="006859A6"/>
    <w:rsid w:val="00690DE7"/>
    <w:rsid w:val="00694005"/>
    <w:rsid w:val="006941A6"/>
    <w:rsid w:val="0069539E"/>
    <w:rsid w:val="006A1F82"/>
    <w:rsid w:val="006A4BF1"/>
    <w:rsid w:val="006A6B1F"/>
    <w:rsid w:val="006A7407"/>
    <w:rsid w:val="006C3B21"/>
    <w:rsid w:val="006C3D64"/>
    <w:rsid w:val="006C5921"/>
    <w:rsid w:val="006C6303"/>
    <w:rsid w:val="006E2FFB"/>
    <w:rsid w:val="006F094C"/>
    <w:rsid w:val="006F4590"/>
    <w:rsid w:val="00710D4E"/>
    <w:rsid w:val="00720E16"/>
    <w:rsid w:val="00734384"/>
    <w:rsid w:val="0074132A"/>
    <w:rsid w:val="007436BA"/>
    <w:rsid w:val="00743CEF"/>
    <w:rsid w:val="00745256"/>
    <w:rsid w:val="007464B9"/>
    <w:rsid w:val="007475BD"/>
    <w:rsid w:val="0075227A"/>
    <w:rsid w:val="007604F3"/>
    <w:rsid w:val="00761BD9"/>
    <w:rsid w:val="007706F1"/>
    <w:rsid w:val="00784005"/>
    <w:rsid w:val="0079139F"/>
    <w:rsid w:val="00794E7B"/>
    <w:rsid w:val="007A5CF3"/>
    <w:rsid w:val="007A797A"/>
    <w:rsid w:val="007B5DFC"/>
    <w:rsid w:val="007D1AE5"/>
    <w:rsid w:val="007D2292"/>
    <w:rsid w:val="007E1E65"/>
    <w:rsid w:val="007E4585"/>
    <w:rsid w:val="007E65E5"/>
    <w:rsid w:val="007E7707"/>
    <w:rsid w:val="007F6AF1"/>
    <w:rsid w:val="0080602D"/>
    <w:rsid w:val="008065A5"/>
    <w:rsid w:val="0081171D"/>
    <w:rsid w:val="00816557"/>
    <w:rsid w:val="00817D32"/>
    <w:rsid w:val="00824558"/>
    <w:rsid w:val="00831C3C"/>
    <w:rsid w:val="00833559"/>
    <w:rsid w:val="00834F97"/>
    <w:rsid w:val="00846EEB"/>
    <w:rsid w:val="00851A49"/>
    <w:rsid w:val="00856B17"/>
    <w:rsid w:val="00856F20"/>
    <w:rsid w:val="00857F2E"/>
    <w:rsid w:val="0086150D"/>
    <w:rsid w:val="00864F8A"/>
    <w:rsid w:val="00874CDF"/>
    <w:rsid w:val="00877C31"/>
    <w:rsid w:val="00891D9A"/>
    <w:rsid w:val="00895EA5"/>
    <w:rsid w:val="008A6468"/>
    <w:rsid w:val="008A73B4"/>
    <w:rsid w:val="008D1B29"/>
    <w:rsid w:val="008D23C8"/>
    <w:rsid w:val="008E0B52"/>
    <w:rsid w:val="008E0EFF"/>
    <w:rsid w:val="008E44AF"/>
    <w:rsid w:val="008E773A"/>
    <w:rsid w:val="008F2B34"/>
    <w:rsid w:val="008F2E5E"/>
    <w:rsid w:val="00902AD6"/>
    <w:rsid w:val="00912C5E"/>
    <w:rsid w:val="00916BDE"/>
    <w:rsid w:val="00916BF9"/>
    <w:rsid w:val="009240E9"/>
    <w:rsid w:val="00925266"/>
    <w:rsid w:val="0093263A"/>
    <w:rsid w:val="00933A67"/>
    <w:rsid w:val="00936584"/>
    <w:rsid w:val="00936B54"/>
    <w:rsid w:val="00951439"/>
    <w:rsid w:val="00951774"/>
    <w:rsid w:val="00954A87"/>
    <w:rsid w:val="00962F02"/>
    <w:rsid w:val="00963360"/>
    <w:rsid w:val="00966FE7"/>
    <w:rsid w:val="00974DAD"/>
    <w:rsid w:val="00986A1F"/>
    <w:rsid w:val="009A2CED"/>
    <w:rsid w:val="009A36FE"/>
    <w:rsid w:val="009A511E"/>
    <w:rsid w:val="009A52A4"/>
    <w:rsid w:val="009A52C4"/>
    <w:rsid w:val="009C0185"/>
    <w:rsid w:val="009E0245"/>
    <w:rsid w:val="009E4C4E"/>
    <w:rsid w:val="009F041C"/>
    <w:rsid w:val="009F15E2"/>
    <w:rsid w:val="009F1A29"/>
    <w:rsid w:val="009F7F81"/>
    <w:rsid w:val="00A0526D"/>
    <w:rsid w:val="00A05F1A"/>
    <w:rsid w:val="00A22CE9"/>
    <w:rsid w:val="00A23696"/>
    <w:rsid w:val="00A246A8"/>
    <w:rsid w:val="00A32C6E"/>
    <w:rsid w:val="00A35244"/>
    <w:rsid w:val="00A41328"/>
    <w:rsid w:val="00A41640"/>
    <w:rsid w:val="00A437DC"/>
    <w:rsid w:val="00A439E6"/>
    <w:rsid w:val="00A5738B"/>
    <w:rsid w:val="00A66789"/>
    <w:rsid w:val="00A723D2"/>
    <w:rsid w:val="00A92668"/>
    <w:rsid w:val="00A94777"/>
    <w:rsid w:val="00A953AF"/>
    <w:rsid w:val="00A95E04"/>
    <w:rsid w:val="00A97B7C"/>
    <w:rsid w:val="00AB7592"/>
    <w:rsid w:val="00AF504F"/>
    <w:rsid w:val="00B229EF"/>
    <w:rsid w:val="00B23C57"/>
    <w:rsid w:val="00B40C73"/>
    <w:rsid w:val="00B42E57"/>
    <w:rsid w:val="00B4685E"/>
    <w:rsid w:val="00B56B2F"/>
    <w:rsid w:val="00B641EF"/>
    <w:rsid w:val="00B717D8"/>
    <w:rsid w:val="00B9178C"/>
    <w:rsid w:val="00B919C7"/>
    <w:rsid w:val="00B93785"/>
    <w:rsid w:val="00BA6715"/>
    <w:rsid w:val="00BA737B"/>
    <w:rsid w:val="00BB39CA"/>
    <w:rsid w:val="00BC645E"/>
    <w:rsid w:val="00BD0DFA"/>
    <w:rsid w:val="00BD5020"/>
    <w:rsid w:val="00BE47ED"/>
    <w:rsid w:val="00BE5BC5"/>
    <w:rsid w:val="00BE7734"/>
    <w:rsid w:val="00BE7A29"/>
    <w:rsid w:val="00BF0EB2"/>
    <w:rsid w:val="00BF2E09"/>
    <w:rsid w:val="00BF58A4"/>
    <w:rsid w:val="00BF5ABD"/>
    <w:rsid w:val="00BF7CFE"/>
    <w:rsid w:val="00BF7D7B"/>
    <w:rsid w:val="00C0444D"/>
    <w:rsid w:val="00C073BB"/>
    <w:rsid w:val="00C07F3B"/>
    <w:rsid w:val="00C11256"/>
    <w:rsid w:val="00C11564"/>
    <w:rsid w:val="00C210E3"/>
    <w:rsid w:val="00C324BC"/>
    <w:rsid w:val="00C3434F"/>
    <w:rsid w:val="00C35075"/>
    <w:rsid w:val="00C36632"/>
    <w:rsid w:val="00C4749B"/>
    <w:rsid w:val="00C56044"/>
    <w:rsid w:val="00C6234C"/>
    <w:rsid w:val="00C664EF"/>
    <w:rsid w:val="00C771B4"/>
    <w:rsid w:val="00C77510"/>
    <w:rsid w:val="00C81029"/>
    <w:rsid w:val="00C90347"/>
    <w:rsid w:val="00C91698"/>
    <w:rsid w:val="00C92AF6"/>
    <w:rsid w:val="00CA644F"/>
    <w:rsid w:val="00CB0BC9"/>
    <w:rsid w:val="00CB182B"/>
    <w:rsid w:val="00CB4E25"/>
    <w:rsid w:val="00CC409D"/>
    <w:rsid w:val="00CD2B6E"/>
    <w:rsid w:val="00CD4C78"/>
    <w:rsid w:val="00CE47E5"/>
    <w:rsid w:val="00D0162F"/>
    <w:rsid w:val="00D16670"/>
    <w:rsid w:val="00D3272E"/>
    <w:rsid w:val="00D35A4E"/>
    <w:rsid w:val="00D36CE9"/>
    <w:rsid w:val="00D40E19"/>
    <w:rsid w:val="00D43306"/>
    <w:rsid w:val="00D50B7A"/>
    <w:rsid w:val="00D562F5"/>
    <w:rsid w:val="00D665D9"/>
    <w:rsid w:val="00D70A35"/>
    <w:rsid w:val="00D759EE"/>
    <w:rsid w:val="00D75B0A"/>
    <w:rsid w:val="00D776F2"/>
    <w:rsid w:val="00D8354B"/>
    <w:rsid w:val="00D90E73"/>
    <w:rsid w:val="00D913DE"/>
    <w:rsid w:val="00D94303"/>
    <w:rsid w:val="00D96B91"/>
    <w:rsid w:val="00DA4BB3"/>
    <w:rsid w:val="00DC59D7"/>
    <w:rsid w:val="00DE1904"/>
    <w:rsid w:val="00DF19A4"/>
    <w:rsid w:val="00E05251"/>
    <w:rsid w:val="00E053A6"/>
    <w:rsid w:val="00E12D8B"/>
    <w:rsid w:val="00E345CA"/>
    <w:rsid w:val="00E40824"/>
    <w:rsid w:val="00E461EF"/>
    <w:rsid w:val="00E46DCA"/>
    <w:rsid w:val="00E47E3C"/>
    <w:rsid w:val="00E55CEA"/>
    <w:rsid w:val="00E5666A"/>
    <w:rsid w:val="00E579F9"/>
    <w:rsid w:val="00E65FD8"/>
    <w:rsid w:val="00E6709D"/>
    <w:rsid w:val="00E67C7D"/>
    <w:rsid w:val="00E768FB"/>
    <w:rsid w:val="00E864EB"/>
    <w:rsid w:val="00E93F68"/>
    <w:rsid w:val="00EB5E84"/>
    <w:rsid w:val="00EB7227"/>
    <w:rsid w:val="00EB7C9D"/>
    <w:rsid w:val="00EC0CC8"/>
    <w:rsid w:val="00EC1ADB"/>
    <w:rsid w:val="00EC3178"/>
    <w:rsid w:val="00EC41FC"/>
    <w:rsid w:val="00ED1454"/>
    <w:rsid w:val="00ED3F4D"/>
    <w:rsid w:val="00EE3EDB"/>
    <w:rsid w:val="00EF173D"/>
    <w:rsid w:val="00EF60B9"/>
    <w:rsid w:val="00EF6628"/>
    <w:rsid w:val="00EF720D"/>
    <w:rsid w:val="00F06F42"/>
    <w:rsid w:val="00F10A34"/>
    <w:rsid w:val="00F1285F"/>
    <w:rsid w:val="00F13524"/>
    <w:rsid w:val="00F17B77"/>
    <w:rsid w:val="00F2038B"/>
    <w:rsid w:val="00F203F4"/>
    <w:rsid w:val="00F24C91"/>
    <w:rsid w:val="00F27BDF"/>
    <w:rsid w:val="00F335C4"/>
    <w:rsid w:val="00F349B1"/>
    <w:rsid w:val="00F45C78"/>
    <w:rsid w:val="00F63AF5"/>
    <w:rsid w:val="00F66F76"/>
    <w:rsid w:val="00F81278"/>
    <w:rsid w:val="00F86052"/>
    <w:rsid w:val="00F865F2"/>
    <w:rsid w:val="00F86681"/>
    <w:rsid w:val="00F93529"/>
    <w:rsid w:val="00F953B8"/>
    <w:rsid w:val="00F966AE"/>
    <w:rsid w:val="00F97847"/>
    <w:rsid w:val="00FA0893"/>
    <w:rsid w:val="00FA1BE5"/>
    <w:rsid w:val="00FA3A35"/>
    <w:rsid w:val="00FA4131"/>
    <w:rsid w:val="00FC1089"/>
    <w:rsid w:val="00FC5122"/>
    <w:rsid w:val="00FD2398"/>
    <w:rsid w:val="00FD478E"/>
    <w:rsid w:val="00FD51AA"/>
    <w:rsid w:val="00FE7274"/>
    <w:rsid w:val="00FF2D2B"/>
    <w:rsid w:val="00FF6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68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7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F2E5E"/>
    <w:pPr>
      <w:ind w:left="720"/>
    </w:pPr>
  </w:style>
  <w:style w:type="paragraph" w:styleId="Header">
    <w:name w:val="header"/>
    <w:basedOn w:val="Normal"/>
    <w:link w:val="HeaderChar"/>
    <w:uiPriority w:val="99"/>
    <w:rsid w:val="00032A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2A2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32A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2A2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065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65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120</Words>
  <Characters>689</Characters>
  <Application>Microsoft Office Outlook</Application>
  <DocSecurity>0</DocSecurity>
  <Lines>0</Lines>
  <Paragraphs>0</Paragraphs>
  <ScaleCrop>false</ScaleCrop>
  <Company>IISc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CCE</dc:title>
  <dc:subject/>
  <dc:creator>Subranmani</dc:creator>
  <cp:keywords/>
  <dc:description/>
  <cp:lastModifiedBy>Raghavendra Rao</cp:lastModifiedBy>
  <cp:revision>23</cp:revision>
  <cp:lastPrinted>2014-08-13T08:59:00Z</cp:lastPrinted>
  <dcterms:created xsi:type="dcterms:W3CDTF">2014-10-10T10:27:00Z</dcterms:created>
  <dcterms:modified xsi:type="dcterms:W3CDTF">2014-10-15T11:29:00Z</dcterms:modified>
</cp:coreProperties>
</file>